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944810599"/>
        <w:docPartObj>
          <w:docPartGallery w:val="Cover Pages"/>
          <w:docPartUnique/>
        </w:docPartObj>
      </w:sdtPr>
      <w:sdtContent>
        <w:p w14:paraId="43ACB3A5" w14:textId="77777777" w:rsidR="00DF3C51" w:rsidRDefault="00B421D3">
          <w:r>
            <w:rPr>
              <w:noProof/>
            </w:rPr>
            <w:drawing>
              <wp:anchor distT="0" distB="0" distL="114300" distR="114300" simplePos="0" relativeHeight="251698176" behindDoc="0" locked="0" layoutInCell="1" allowOverlap="1" wp14:anchorId="3E24D57D" wp14:editId="261F004B">
                <wp:simplePos x="0" y="0"/>
                <wp:positionH relativeFrom="margin">
                  <wp:posOffset>760095</wp:posOffset>
                </wp:positionH>
                <wp:positionV relativeFrom="paragraph">
                  <wp:posOffset>-573209</wp:posOffset>
                </wp:positionV>
                <wp:extent cx="4889435" cy="726941"/>
                <wp:effectExtent l="0" t="0" r="0" b="0"/>
                <wp:wrapNone/>
                <wp:docPr id="30" name="Picture 30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Picture 30" descr="A black background with white text&#10;&#10;Description automatically generated"/>
                        <pic:cNvPicPr/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850" b="15921"/>
                        <a:stretch/>
                      </pic:blipFill>
                      <pic:spPr bwMode="auto">
                        <a:xfrm>
                          <a:off x="0" y="0"/>
                          <a:ext cx="4889435" cy="7269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C51">
            <w:rPr>
              <w:noProof/>
            </w:rPr>
            <w:drawing>
              <wp:anchor distT="0" distB="0" distL="114300" distR="114300" simplePos="0" relativeHeight="251669504" behindDoc="1" locked="1" layoutInCell="1" allowOverlap="1" wp14:anchorId="0E5AF598" wp14:editId="528C9279">
                <wp:simplePos x="0" y="0"/>
                <wp:positionH relativeFrom="column">
                  <wp:posOffset>-823595</wp:posOffset>
                </wp:positionH>
                <wp:positionV relativeFrom="page">
                  <wp:posOffset>-16510</wp:posOffset>
                </wp:positionV>
                <wp:extent cx="7910195" cy="4467225"/>
                <wp:effectExtent l="0" t="0" r="1905" b="3175"/>
                <wp:wrapNone/>
                <wp:docPr id="10" name="Picture 10" descr="A cartoon of a landscape with two people riding a bik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A cartoon of a landscape with two people riding a bike&#10;&#10;Description automatically generated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399"/>
                        <a:stretch/>
                      </pic:blipFill>
                      <pic:spPr bwMode="auto">
                        <a:xfrm>
                          <a:off x="0" y="0"/>
                          <a:ext cx="7910195" cy="4467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3748A25" w14:textId="77777777" w:rsidR="00DF3C51" w:rsidRDefault="00C65754" w:rsidP="00482243">
          <w:r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75DC0605" wp14:editId="14DFD465">
                    <wp:simplePos x="0" y="0"/>
                    <wp:positionH relativeFrom="column">
                      <wp:posOffset>11248</wp:posOffset>
                    </wp:positionH>
                    <wp:positionV relativeFrom="paragraph">
                      <wp:posOffset>3627936</wp:posOffset>
                    </wp:positionV>
                    <wp:extent cx="1259840" cy="1259840"/>
                    <wp:effectExtent l="0" t="0" r="10160" b="10160"/>
                    <wp:wrapNone/>
                    <wp:docPr id="16" name="Oval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59840" cy="125984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46E7697A" id="Oval 16" o:spid="_x0000_s1026" style="position:absolute;margin-left:.9pt;margin-top:285.65pt;width:99.2pt;height:9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" filled="f" strokecolor="#1f3763 [1604]" strokeweight="1pt">
                    <v:stroke dashstyle="3 1" joinstyle="miter"/>
                  </v:oval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5888" behindDoc="0" locked="0" layoutInCell="1" allowOverlap="1" wp14:anchorId="69E3F3CA" wp14:editId="690C8910">
                    <wp:simplePos x="0" y="0"/>
                    <wp:positionH relativeFrom="column">
                      <wp:posOffset>4121150</wp:posOffset>
                    </wp:positionH>
                    <wp:positionV relativeFrom="paragraph">
                      <wp:posOffset>6460490</wp:posOffset>
                    </wp:positionV>
                    <wp:extent cx="2159635" cy="359410"/>
                    <wp:effectExtent l="0" t="0" r="12065" b="8890"/>
                    <wp:wrapNone/>
                    <wp:docPr id="21" name="Text Box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59635" cy="3594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6F70342" w14:textId="77777777" w:rsidR="00445F0F" w:rsidRPr="001668FD" w:rsidRDefault="00445F0F" w:rsidP="00445F0F">
                                <w:pPr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lang w:val="es-ES"/>
                                  </w:rPr>
                                  <w:t>AUTHOR 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E3F3C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6" type="#_x0000_t202" style="position:absolute;margin-left:324.5pt;margin-top:508.7pt;width:170.05pt;height:2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" fillcolor="white [3201]" strokeweight=".5pt">
                    <v:textbox>
                      <w:txbxContent>
                        <w:p w14:paraId="36F70342" w14:textId="77777777" w:rsidR="00445F0F" w:rsidRPr="001668FD" w:rsidRDefault="00445F0F" w:rsidP="00445F0F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AUTHOR 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20F30E3F" wp14:editId="27763BCA">
                    <wp:simplePos x="0" y="0"/>
                    <wp:positionH relativeFrom="column">
                      <wp:posOffset>1598930</wp:posOffset>
                    </wp:positionH>
                    <wp:positionV relativeFrom="paragraph">
                      <wp:posOffset>6463030</wp:posOffset>
                    </wp:positionV>
                    <wp:extent cx="2159635" cy="359410"/>
                    <wp:effectExtent l="0" t="0" r="12065" b="8890"/>
                    <wp:wrapNone/>
                    <wp:docPr id="20" name="Text Box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59635" cy="3594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493E860" w14:textId="77777777" w:rsidR="00445F0F" w:rsidRPr="001668FD" w:rsidRDefault="00445F0F" w:rsidP="00445F0F">
                                <w:pPr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lang w:val="es-ES"/>
                                  </w:rPr>
                                  <w:t xml:space="preserve">AUTHOR </w:t>
                                </w:r>
                                <w:r>
                                  <w:rPr>
                                    <w:lang w:val="es-E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0F30E3F" id="Text Box 20" o:spid="_x0000_s1027" type="#_x0000_t202" style="position:absolute;margin-left:125.9pt;margin-top:508.9pt;width:170.05pt;height:28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" fillcolor="white [3201]" strokeweight=".5pt">
                    <v:textbox>
                      <w:txbxContent>
                        <w:p w14:paraId="1493E860" w14:textId="77777777" w:rsidR="00445F0F" w:rsidRPr="001668FD" w:rsidRDefault="00445F0F" w:rsidP="00445F0F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AUTHOR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zh-CN"/>
            </w:rPr>
            <mc:AlternateContent>
              <mc:Choice Requires="wps">
                <w:drawing>
                  <wp:anchor distT="0" distB="0" distL="182880" distR="182880" simplePos="0" relativeHeight="251671552" behindDoc="0" locked="0" layoutInCell="1" allowOverlap="1" wp14:anchorId="7DE070FF" wp14:editId="265BE4D1">
                    <wp:simplePos x="0" y="0"/>
                    <wp:positionH relativeFrom="margin">
                      <wp:posOffset>5715</wp:posOffset>
                    </wp:positionH>
                    <wp:positionV relativeFrom="page">
                      <wp:posOffset>6314894</wp:posOffset>
                    </wp:positionV>
                    <wp:extent cx="6398260" cy="1897380"/>
                    <wp:effectExtent l="0" t="0" r="2540" b="7620"/>
                    <wp:wrapSquare wrapText="bothSides"/>
                    <wp:docPr id="11" name="Text Box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98260" cy="1897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41CA77" w14:textId="77777777" w:rsidR="00DF3C51" w:rsidRPr="00DF3C51" w:rsidRDefault="00000000" w:rsidP="00482243">
                                <w:pPr>
                                  <w:pStyle w:val="Nessunaspaziatura"/>
                                  <w:rPr>
                                    <w:rFonts w:ascii="Roboto Black" w:hAnsi="Roboto Black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Roboto Black" w:hAnsi="Roboto Black"/>
                                      <w:caps/>
                                      <w:color w:val="2F5496" w:themeColor="accent1" w:themeShade="BF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62266415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482243" w:rsidRPr="00445F0F">
                                      <w:rPr>
                                        <w:rFonts w:ascii="Roboto Black" w:hAnsi="Roboto Black"/>
                                        <w:caps/>
                                        <w:color w:val="2F5496" w:themeColor="accent1" w:themeShade="BF"/>
                                        <w:sz w:val="72"/>
                                        <w:szCs w:val="72"/>
                                      </w:rPr>
                                      <w:t>TITLE</w:t>
                                    </w:r>
                                  </w:sdtContent>
                                </w:sdt>
                              </w:p>
                              <w:p w14:paraId="4A01181D" w14:textId="77777777" w:rsidR="001668FD" w:rsidRPr="00482243" w:rsidRDefault="00000000" w:rsidP="00482243">
                                <w:pPr>
                                  <w:pStyle w:val="Nessunaspaziatura"/>
                                  <w:rPr>
                                    <w:rFonts w:ascii="Roboto Light" w:hAnsi="Roboto Light"/>
                                    <w:caps/>
                                    <w:color w:val="1F4E79" w:themeColor="accent5" w:themeShade="80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Roboto Light" w:hAnsi="Roboto Light" w:cs="Times New Roman"/>
                                      <w:color w:val="4DA9D7"/>
                                      <w:sz w:val="64"/>
                                      <w:szCs w:val="64"/>
                                      <w:lang w:val="en-GB"/>
                                    </w:rPr>
                                    <w:alias w:val="Subtitle"/>
                                    <w:tag w:val=""/>
                                    <w:id w:val="-1261286426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1668FD" w:rsidRPr="00482243">
                                      <w:rPr>
                                        <w:rFonts w:ascii="Roboto Light" w:hAnsi="Roboto Light" w:cs="Times New Roman"/>
                                        <w:color w:val="4DA9D7"/>
                                        <w:sz w:val="64"/>
                                        <w:szCs w:val="64"/>
                                        <w:lang w:val="en-GB"/>
                                      </w:rPr>
                                      <w:t>SUBTITLE</w:t>
                                    </w:r>
                                  </w:sdtContent>
                                </w:sdt>
                                <w:r w:rsidR="00DF3C51" w:rsidRPr="00482243">
                                  <w:rPr>
                                    <w:rFonts w:ascii="Roboto Light" w:hAnsi="Roboto Light" w:cs="Times New Roman"/>
                                    <w:color w:val="4DA9D7"/>
                                    <w:sz w:val="64"/>
                                    <w:szCs w:val="64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2706E522" w14:textId="77777777" w:rsidR="001668FD" w:rsidRDefault="001668FD" w:rsidP="00DF3C51">
                                <w:pPr>
                                  <w:pStyle w:val="Nessunaspaziatura"/>
                                  <w:spacing w:before="80" w:after="40"/>
                                  <w:rPr>
                                    <w:caps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aps/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Author"/>
                                  <w:tag w:val=""/>
                                  <w:id w:val="443120098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E90FF99" w14:textId="77777777" w:rsidR="00DF3C51" w:rsidRPr="001668FD" w:rsidRDefault="008E5410" w:rsidP="00DF3C51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DELIN Estelle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DE070FF" id="Text Box 11" o:spid="_x0000_s1028" type="#_x0000_t202" style="position:absolute;margin-left:.45pt;margin-top:497.25pt;width:503.8pt;height:149.4pt;z-index:251671552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" filled="f" stroked="f" strokeweight=".5pt">
                    <v:textbox inset="0,0,0,0">
                      <w:txbxContent>
                        <w:p w14:paraId="6F41CA77" w14:textId="77777777" w:rsidR="00DF3C51" w:rsidRPr="00DF3C51" w:rsidRDefault="008E5410" w:rsidP="00482243">
                          <w:pPr>
                            <w:pStyle w:val="Sansinterligne"/>
                            <w:rPr>
                              <w:rFonts w:ascii="Roboto Black" w:hAnsi="Roboto Black"/>
                              <w:caps/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Roboto Black" w:hAnsi="Roboto Black"/>
                                <w:caps/>
                                <w:color w:val="2F5496" w:themeColor="accent1" w:themeShade="BF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62266415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82243" w:rsidRPr="00445F0F">
                                <w:rPr>
                                  <w:rFonts w:ascii="Roboto Black" w:hAnsi="Roboto Black"/>
                                  <w:caps/>
                                  <w:color w:val="2F5496" w:themeColor="accent1" w:themeShade="BF"/>
                                  <w:sz w:val="72"/>
                                  <w:szCs w:val="72"/>
                                </w:rPr>
                                <w:t>TITLE</w:t>
                              </w:r>
                            </w:sdtContent>
                          </w:sdt>
                        </w:p>
                        <w:p w14:paraId="4A01181D" w14:textId="77777777" w:rsidR="001668FD" w:rsidRPr="00482243" w:rsidRDefault="008E5410" w:rsidP="00482243">
                          <w:pPr>
                            <w:pStyle w:val="Sansinterligne"/>
                            <w:rPr>
                              <w:rFonts w:ascii="Roboto Light" w:hAnsi="Roboto Light"/>
                              <w:caps/>
                              <w:color w:val="1F4E79" w:themeColor="accent5" w:themeShade="80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Roboto Light" w:hAnsi="Roboto Light" w:cs="Times New Roman"/>
                                <w:color w:val="4DA9D7"/>
                                <w:sz w:val="64"/>
                                <w:szCs w:val="64"/>
                                <w:lang w:val="en-GB"/>
                              </w:rPr>
                              <w:alias w:val="Subtitle"/>
                              <w:tag w:val=""/>
                              <w:id w:val="-12612864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1668FD" w:rsidRPr="00482243">
                                <w:rPr>
                                  <w:rFonts w:ascii="Roboto Light" w:hAnsi="Roboto Light" w:cs="Times New Roman"/>
                                  <w:color w:val="4DA9D7"/>
                                  <w:sz w:val="64"/>
                                  <w:szCs w:val="64"/>
                                  <w:lang w:val="en-GB"/>
                                </w:rPr>
                                <w:t>SUBTITLE</w:t>
                              </w:r>
                            </w:sdtContent>
                          </w:sdt>
                          <w:r w:rsidR="00DF3C51" w:rsidRPr="00482243">
                            <w:rPr>
                              <w:rFonts w:ascii="Roboto Light" w:hAnsi="Roboto Light" w:cs="Times New Roman"/>
                              <w:color w:val="4DA9D7"/>
                              <w:sz w:val="64"/>
                              <w:szCs w:val="64"/>
                              <w:lang w:val="en-GB"/>
                            </w:rPr>
                            <w:t xml:space="preserve"> </w:t>
                          </w:r>
                        </w:p>
                        <w:p w14:paraId="2706E522" w14:textId="77777777" w:rsidR="001668FD" w:rsidRDefault="001668FD" w:rsidP="00DF3C51">
                          <w:pPr>
                            <w:pStyle w:val="Sansinterligne"/>
                            <w:spacing w:before="80" w:after="40"/>
                            <w:rPr>
                              <w:caps/>
                              <w:color w:val="000000" w:themeColor="text1"/>
                              <w:sz w:val="24"/>
                              <w:szCs w:val="24"/>
                            </w:rPr>
                          </w:pPr>
                        </w:p>
                        <w:sdt>
                          <w:sdtPr>
                            <w:rPr>
                              <w:caps/>
                              <w:color w:val="000000" w:themeColor="text1"/>
                              <w:sz w:val="24"/>
                              <w:szCs w:val="24"/>
                            </w:rPr>
                            <w:alias w:val="Author"/>
                            <w:tag w:val=""/>
                            <w:id w:val="443120098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4E90FF99" w14:textId="77777777" w:rsidR="00DF3C51" w:rsidRPr="001668FD" w:rsidRDefault="008E5410" w:rsidP="00DF3C51">
                              <w:pPr>
                                <w:pStyle w:val="Sansinterligne"/>
                                <w:spacing w:before="80" w:after="40"/>
                                <w:rPr>
                                  <w:cap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000000" w:themeColor="text1"/>
                                  <w:sz w:val="24"/>
                                  <w:szCs w:val="24"/>
                                </w:rPr>
                                <w:t>DELIN Estelle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2E65FB45" wp14:editId="19655BA3">
                    <wp:simplePos x="0" y="0"/>
                    <wp:positionH relativeFrom="column">
                      <wp:posOffset>4114165</wp:posOffset>
                    </wp:positionH>
                    <wp:positionV relativeFrom="paragraph">
                      <wp:posOffset>7000240</wp:posOffset>
                    </wp:positionV>
                    <wp:extent cx="2159635" cy="359410"/>
                    <wp:effectExtent l="0" t="0" r="12065" b="8890"/>
                    <wp:wrapNone/>
                    <wp:docPr id="22" name="Text Box 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59635" cy="3594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6ACE148" w14:textId="77777777" w:rsidR="00445F0F" w:rsidRPr="001668FD" w:rsidRDefault="00445F0F" w:rsidP="00445F0F">
                                <w:pPr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lang w:val="es-ES"/>
                                  </w:rPr>
                                  <w:t>AUTHOR 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E65FB45" id="Text Box 22" o:spid="_x0000_s1029" type="#_x0000_t202" style="position:absolute;margin-left:323.95pt;margin-top:551.2pt;width:170.05pt;height:28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" fillcolor="white [3201]" strokeweight=".5pt">
                    <v:textbox>
                      <w:txbxContent>
                        <w:p w14:paraId="46ACE148" w14:textId="77777777" w:rsidR="00445F0F" w:rsidRPr="001668FD" w:rsidRDefault="00445F0F" w:rsidP="00445F0F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AUTHOR 4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60794053" wp14:editId="26A58E44">
                    <wp:simplePos x="0" y="0"/>
                    <wp:positionH relativeFrom="column">
                      <wp:posOffset>1605915</wp:posOffset>
                    </wp:positionH>
                    <wp:positionV relativeFrom="paragraph">
                      <wp:posOffset>6998970</wp:posOffset>
                    </wp:positionV>
                    <wp:extent cx="2159635" cy="359410"/>
                    <wp:effectExtent l="0" t="0" r="12065" b="8890"/>
                    <wp:wrapNone/>
                    <wp:docPr id="13" name="Text Box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59635" cy="3594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42B246D" w14:textId="77777777" w:rsidR="001668FD" w:rsidRPr="001668FD" w:rsidRDefault="001668FD">
                                <w:pPr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lang w:val="es-ES"/>
                                  </w:rPr>
                                  <w:t xml:space="preserve">AUTHOR </w:t>
                                </w:r>
                                <w:r>
                                  <w:rPr>
                                    <w:lang w:val="es-E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0794053" id="Text Box 13" o:spid="_x0000_s1030" type="#_x0000_t202" style="position:absolute;margin-left:126.45pt;margin-top:551.1pt;width:170.05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" fillcolor="white [3201]" strokeweight=".5pt">
                    <v:textbox>
                      <w:txbxContent>
                        <w:p w14:paraId="742B246D" w14:textId="77777777" w:rsidR="001668FD" w:rsidRPr="001668FD" w:rsidRDefault="001668FD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AUTHOR 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4424A"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384F7F93" wp14:editId="5CDDFF12">
                    <wp:simplePos x="0" y="0"/>
                    <wp:positionH relativeFrom="column">
                      <wp:posOffset>1601198</wp:posOffset>
                    </wp:positionH>
                    <wp:positionV relativeFrom="paragraph">
                      <wp:posOffset>4120696</wp:posOffset>
                    </wp:positionV>
                    <wp:extent cx="4798060" cy="770890"/>
                    <wp:effectExtent l="0" t="0" r="2540" b="3810"/>
                    <wp:wrapNone/>
                    <wp:docPr id="15" name="Text Box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798060" cy="77089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98BBEBD" w14:textId="77777777" w:rsidR="001668FD" w:rsidRPr="00445F0F" w:rsidRDefault="001668FD">
                                <w:pPr>
                                  <w:rPr>
                                    <w:rFonts w:ascii="Roboto" w:hAnsi="Roboto"/>
                                    <w:color w:val="7F7F7F" w:themeColor="text1" w:themeTint="80"/>
                                    <w:lang w:val="es-ES"/>
                                  </w:rPr>
                                </w:pPr>
                                <w:r w:rsidRPr="00445F0F">
                                  <w:rPr>
                                    <w:rFonts w:ascii="Roboto" w:hAnsi="Roboto"/>
                                    <w:color w:val="7F7F7F" w:themeColor="text1" w:themeTint="80"/>
                                    <w:lang w:val="es-ES"/>
                                  </w:rPr>
                                  <w:t xml:space="preserve">Description </w:t>
                                </w:r>
                                <w:r w:rsidRPr="00445F0F">
                                  <w:rPr>
                                    <w:rFonts w:ascii="Roboto" w:hAnsi="Roboto"/>
                                    <w:color w:val="7F7F7F" w:themeColor="text1" w:themeTint="80"/>
                                    <w:lang w:val="es-ES"/>
                                  </w:rPr>
                                  <w:t>of Action Group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84F7F93" id="Text Box 15" o:spid="_x0000_s1031" type="#_x0000_t202" style="position:absolute;margin-left:126.1pt;margin-top:324.45pt;width:377.8pt;height:6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" fillcolor="white [3201]" stroked="f" strokeweight=".5pt">
                    <v:textbox>
                      <w:txbxContent>
                        <w:p w14:paraId="398BBEBD" w14:textId="77777777" w:rsidR="001668FD" w:rsidRPr="00445F0F" w:rsidRDefault="001668FD">
                          <w:pPr>
                            <w:rPr>
                              <w:rFonts w:ascii="Roboto" w:hAnsi="Roboto"/>
                              <w:color w:val="7F7F7F" w:themeColor="text1" w:themeTint="80"/>
                              <w:lang w:val="es-ES"/>
                            </w:rPr>
                          </w:pPr>
                          <w:r w:rsidRPr="00445F0F">
                            <w:rPr>
                              <w:rFonts w:ascii="Roboto" w:hAnsi="Roboto"/>
                              <w:color w:val="7F7F7F" w:themeColor="text1" w:themeTint="80"/>
                              <w:lang w:val="es-ES"/>
                            </w:rPr>
                            <w:t>Description of Action Group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4424A"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97152" behindDoc="0" locked="0" layoutInCell="1" allowOverlap="1" wp14:anchorId="4B8F391E" wp14:editId="508F1D19">
                    <wp:simplePos x="0" y="0"/>
                    <wp:positionH relativeFrom="column">
                      <wp:posOffset>5210175</wp:posOffset>
                    </wp:positionH>
                    <wp:positionV relativeFrom="paragraph">
                      <wp:posOffset>7798435</wp:posOffset>
                    </wp:positionV>
                    <wp:extent cx="1187450" cy="719455"/>
                    <wp:effectExtent l="0" t="0" r="19050" b="17145"/>
                    <wp:wrapNone/>
                    <wp:docPr id="29" name="Rectangle 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8745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E752749" id="Rectangle 29" o:spid="_x0000_s1026" style="position:absolute;margin-left:410.25pt;margin-top:614.05pt;width:93.5pt;height:56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" filled="f" strokecolor="#1f3763 [1604]" strokeweight="1pt">
                    <v:stroke dashstyle="dash"/>
                  </v:rect>
                </w:pict>
              </mc:Fallback>
            </mc:AlternateContent>
          </w:r>
          <w:r w:rsidR="0034424A"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95104" behindDoc="0" locked="0" layoutInCell="1" allowOverlap="1" wp14:anchorId="1D5C22D3" wp14:editId="72B0AADA">
                    <wp:simplePos x="0" y="0"/>
                    <wp:positionH relativeFrom="column">
                      <wp:posOffset>3904615</wp:posOffset>
                    </wp:positionH>
                    <wp:positionV relativeFrom="paragraph">
                      <wp:posOffset>7792720</wp:posOffset>
                    </wp:positionV>
                    <wp:extent cx="1187450" cy="719455"/>
                    <wp:effectExtent l="0" t="0" r="19050" b="17145"/>
                    <wp:wrapNone/>
                    <wp:docPr id="28" name="Rectangle 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8745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55799E3" id="Rectangle 28" o:spid="_x0000_s1026" style="position:absolute;margin-left:307.45pt;margin-top:613.6pt;width:93.5pt;height:56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" filled="f" strokecolor="#1f3763 [1604]" strokeweight="1pt">
                    <v:stroke dashstyle="dash"/>
                  </v:rect>
                </w:pict>
              </mc:Fallback>
            </mc:AlternateContent>
          </w:r>
          <w:r w:rsidR="0034424A"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7E9761DB" wp14:editId="109207B9">
                    <wp:simplePos x="0" y="0"/>
                    <wp:positionH relativeFrom="column">
                      <wp:posOffset>2603500</wp:posOffset>
                    </wp:positionH>
                    <wp:positionV relativeFrom="paragraph">
                      <wp:posOffset>7792720</wp:posOffset>
                    </wp:positionV>
                    <wp:extent cx="1187450" cy="719455"/>
                    <wp:effectExtent l="0" t="0" r="19050" b="17145"/>
                    <wp:wrapNone/>
                    <wp:docPr id="27" name="Rectangle 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8745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2B231B0" id="Rectangle 27" o:spid="_x0000_s1026" style="position:absolute;margin-left:205pt;margin-top:613.6pt;width:93.5pt;height:56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" filled="f" strokecolor="#1f3763 [1604]" strokeweight="1pt">
                    <v:stroke dashstyle="dash"/>
                  </v:rect>
                </w:pict>
              </mc:Fallback>
            </mc:AlternateContent>
          </w:r>
          <w:r w:rsidR="0034424A"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91008" behindDoc="0" locked="0" layoutInCell="1" allowOverlap="1" wp14:anchorId="4D3EECBE" wp14:editId="020D1922">
                    <wp:simplePos x="0" y="0"/>
                    <wp:positionH relativeFrom="column">
                      <wp:posOffset>1302385</wp:posOffset>
                    </wp:positionH>
                    <wp:positionV relativeFrom="paragraph">
                      <wp:posOffset>7795260</wp:posOffset>
                    </wp:positionV>
                    <wp:extent cx="1187450" cy="719455"/>
                    <wp:effectExtent l="0" t="0" r="19050" b="17145"/>
                    <wp:wrapNone/>
                    <wp:docPr id="26" name="Rectangle 2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8745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D6B6E57" id="Rectangle 26" o:spid="_x0000_s1026" style="position:absolute;margin-left:102.55pt;margin-top:613.8pt;width:93.5pt;height:56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" filled="f" strokecolor="#1f3763 [1604]" strokeweight="1pt">
                    <v:stroke dashstyle="dash"/>
                  </v:rect>
                </w:pict>
              </mc:Fallback>
            </mc:AlternateContent>
          </w:r>
          <w:r w:rsidR="0034424A"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88960" behindDoc="0" locked="0" layoutInCell="1" allowOverlap="1" wp14:anchorId="4B89D43D" wp14:editId="01A00C6C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7795260</wp:posOffset>
                    </wp:positionV>
                    <wp:extent cx="1187450" cy="719455"/>
                    <wp:effectExtent l="0" t="0" r="19050" b="17145"/>
                    <wp:wrapNone/>
                    <wp:docPr id="25" name="Rectangle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8745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1ACCA68" id="Rectangle 25" o:spid="_x0000_s1026" style="position:absolute;margin-left:-.35pt;margin-top:613.8pt;width:93.5pt;height:56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" filled="f" strokecolor="#1f3763 [1604]" strokeweight="1pt">
                    <v:stroke dashstyle="dash"/>
                  </v:rect>
                </w:pict>
              </mc:Fallback>
            </mc:AlternateContent>
          </w:r>
          <w:r w:rsidR="00D2196D"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740930B2" wp14:editId="1F9E15FA">
                    <wp:simplePos x="0" y="0"/>
                    <wp:positionH relativeFrom="column">
                      <wp:posOffset>1600200</wp:posOffset>
                    </wp:positionH>
                    <wp:positionV relativeFrom="paragraph">
                      <wp:posOffset>3643149</wp:posOffset>
                    </wp:positionV>
                    <wp:extent cx="4799265" cy="463550"/>
                    <wp:effectExtent l="0" t="0" r="1905" b="6350"/>
                    <wp:wrapNone/>
                    <wp:docPr id="19" name="Text Box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799265" cy="463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F4462A" w14:textId="77777777" w:rsidR="00445F0F" w:rsidRPr="0034424A" w:rsidRDefault="00445F0F" w:rsidP="00445F0F">
                                <w:pPr>
                                  <w:rPr>
                                    <w:rFonts w:ascii="Roboto Medium" w:hAnsi="Roboto Medium"/>
                                    <w:color w:val="2F5496" w:themeColor="accent1" w:themeShade="BF"/>
                                    <w:sz w:val="20"/>
                                    <w:szCs w:val="20"/>
                                    <w:lang w:val="es-ES"/>
                                    <w14:props3d w14:extrusionH="0" w14:contourW="12700" w14:prstMaterial="none">
                                      <w14:contourClr>
                                        <w14:schemeClr w14:val="bg1"/>
                                      </w14:contourClr>
                                    </w14:props3d>
                                  </w:rPr>
                                </w:pPr>
                                <w:r w:rsidRPr="0034424A">
                                  <w:rPr>
                                    <w:rFonts w:ascii="Roboto Medium" w:hAnsi="Roboto Medium"/>
                                    <w:caps/>
                                    <w:color w:val="2F5496" w:themeColor="accent1" w:themeShade="BF"/>
                                    <w:sz w:val="48"/>
                                    <w:szCs w:val="48"/>
                                    <w:lang w:val="es-ES"/>
                                    <w14:props3d w14:extrusionH="0" w14:contourW="12700" w14:prstMaterial="none">
                                      <w14:contourClr>
                                        <w14:schemeClr w14:val="bg1"/>
                                      </w14:contourClr>
                                    </w14:props3d>
                                  </w:rPr>
                                  <w:t xml:space="preserve">ACTION </w:t>
                                </w:r>
                                <w:r w:rsidRPr="0034424A">
                                  <w:rPr>
                                    <w:rFonts w:ascii="Roboto Medium" w:hAnsi="Roboto Medium"/>
                                    <w:caps/>
                                    <w:color w:val="2F5496" w:themeColor="accent1" w:themeShade="BF"/>
                                    <w:sz w:val="48"/>
                                    <w:szCs w:val="48"/>
                                    <w:lang w:val="es-ES"/>
                                    <w14:props3d w14:extrusionH="0" w14:contourW="12700" w14:prstMaterial="none">
                                      <w14:contourClr>
                                        <w14:schemeClr w14:val="bg1"/>
                                      </w14:contourClr>
                                    </w14:props3d>
                                  </w:rPr>
                                  <w:t>GROUP #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threePt" dir="t"/>
                            </a:scene3d>
                            <a:sp3d contourW="12700">
                              <a:contourClr>
                                <a:schemeClr val="bg1"/>
                              </a:contourClr>
                            </a:sp3d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40930B2" id="Text Box 19" o:spid="_x0000_s1032" type="#_x0000_t202" style="position:absolute;margin-left:126pt;margin-top:286.85pt;width:377.9pt;height:3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" fillcolor="white [3201]" stroked="f" strokeweight=".5pt">
                    <v:textbox>
                      <w:txbxContent>
                        <w:p w14:paraId="31F4462A" w14:textId="77777777" w:rsidR="00445F0F" w:rsidRPr="0034424A" w:rsidRDefault="00445F0F" w:rsidP="00445F0F">
                          <w:pPr>
                            <w:rPr>
                              <w:rFonts w:ascii="Roboto Medium" w:hAnsi="Roboto Medium"/>
                              <w:color w:val="2F5496" w:themeColor="accent1" w:themeShade="BF"/>
                              <w:sz w:val="20"/>
                              <w:szCs w:val="20"/>
                              <w:lang w:val="es-ES"/>
                              <w14:props3d w14:extrusionH="0" w14:contourW="12700" w14:prstMaterial="none">
                                <w14:contourClr>
                                  <w14:schemeClr w14:val="bg1"/>
                                </w14:contourClr>
                              </w14:props3d>
                            </w:rPr>
                          </w:pPr>
                          <w:r w:rsidRPr="0034424A">
                            <w:rPr>
                              <w:rFonts w:ascii="Roboto Medium" w:hAnsi="Roboto Medium"/>
                              <w:caps/>
                              <w:color w:val="2F5496" w:themeColor="accent1" w:themeShade="BF"/>
                              <w:sz w:val="48"/>
                              <w:szCs w:val="48"/>
                              <w:lang w:val="es-ES"/>
                              <w14:props3d w14:extrusionH="0" w14:contourW="12700" w14:prstMaterial="none">
                                <w14:contourClr>
                                  <w14:schemeClr w14:val="bg1"/>
                                </w14:contourClr>
                              </w14:props3d>
                            </w:rPr>
                            <w:t>ACTION GROUP #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82243"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77696" behindDoc="0" locked="1" layoutInCell="1" allowOverlap="1" wp14:anchorId="0EBDD9D6" wp14:editId="245A9B32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6217920</wp:posOffset>
                    </wp:positionV>
                    <wp:extent cx="6408000" cy="0"/>
                    <wp:effectExtent l="0" t="0" r="5715" b="12700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408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E1AD422" id="Straight Connector 1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489.6pt" to="504.55pt,4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" strokecolor="#2f5496 [2404]" strokeweight=".5pt">
                    <v:stroke joinstyle="miter"/>
                    <w10:wrap anchorx="margin" anchory="page"/>
                    <w10:anchorlock/>
                  </v:line>
                </w:pict>
              </mc:Fallback>
            </mc:AlternateContent>
          </w:r>
          <w:r w:rsidR="00DF3C51">
            <w:fldChar w:fldCharType="begin"/>
          </w:r>
          <w:r w:rsidR="00DF3C51">
            <w:instrText xml:space="preserve"> INCLUDEPICTURE "cid:f_lzss5m0z0" \* MERGEFORMATINET </w:instrText>
          </w:r>
          <w:r w:rsidR="00DF3C51">
            <w:fldChar w:fldCharType="separate"/>
          </w:r>
          <w:r w:rsidR="00DF3C51">
            <w:rPr>
              <w:noProof/>
            </w:rPr>
            <mc:AlternateContent>
              <mc:Choice Requires="wps">
                <w:drawing>
                  <wp:inline distT="0" distB="0" distL="0" distR="0" wp14:anchorId="43008656" wp14:editId="062E5B6D">
                    <wp:extent cx="310515" cy="310515"/>
                    <wp:effectExtent l="0" t="0" r="0" b="0"/>
                    <wp:docPr id="9" name="Rectangle 9" descr="TOTAL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10515" cy="310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F50D613" id="Rectangle 9" o:spid="_x0000_s1026" alt="TOTAL.jpg" style="width:24.4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" filled="f" stroked="f">
                    <o:lock v:ext="edit" aspectratio="t"/>
                    <w10:anchorlock/>
                  </v:rect>
                </w:pict>
              </mc:Fallback>
            </mc:AlternateContent>
          </w:r>
          <w:r w:rsidR="00DF3C51">
            <w:fldChar w:fldCharType="end"/>
          </w:r>
          <w:r w:rsidR="00482243"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79744" behindDoc="0" locked="1" layoutInCell="1" allowOverlap="1" wp14:anchorId="3B761155" wp14:editId="3B83AE37">
                    <wp:simplePos x="0" y="0"/>
                    <wp:positionH relativeFrom="margin">
                      <wp:posOffset>-2540</wp:posOffset>
                    </wp:positionH>
                    <wp:positionV relativeFrom="page">
                      <wp:posOffset>8672195</wp:posOffset>
                    </wp:positionV>
                    <wp:extent cx="6407785" cy="0"/>
                    <wp:effectExtent l="0" t="0" r="5715" b="12700"/>
                    <wp:wrapNone/>
                    <wp:docPr id="18" name="Straight Connector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077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C8C3423" id="Straight Connector 1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2pt,682.85pt" to="504.35pt,6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" strokecolor="#2f5496 [2404]" strokeweight=".5pt">
                    <v:stroke joinstyle="miter"/>
                    <w10:wrap anchorx="margin" anchory="page"/>
                    <w10:anchorlock/>
                  </v:line>
                </w:pict>
              </mc:Fallback>
            </mc:AlternateContent>
          </w:r>
          <w:r w:rsidR="00DF3C51">
            <w:br w:type="page"/>
          </w:r>
        </w:p>
      </w:sdtContent>
    </w:sdt>
    <w:p w14:paraId="38E4990A" w14:textId="77777777" w:rsidR="00CC1094" w:rsidRDefault="00CC1094" w:rsidP="001D1D23"/>
    <w:p w14:paraId="34CFE82E" w14:textId="77777777" w:rsidR="00CC1094" w:rsidRDefault="00CC1094">
      <w:r>
        <w:rPr>
          <w:noProof/>
        </w:rPr>
        <w:drawing>
          <wp:anchor distT="0" distB="0" distL="114300" distR="114300" simplePos="0" relativeHeight="251658240" behindDoc="1" locked="1" layoutInCell="1" allowOverlap="1" wp14:anchorId="45BF40A2" wp14:editId="551F59B9">
            <wp:simplePos x="0" y="0"/>
            <wp:positionH relativeFrom="page">
              <wp:posOffset>4064108</wp:posOffset>
            </wp:positionH>
            <wp:positionV relativeFrom="page">
              <wp:posOffset>3208020</wp:posOffset>
            </wp:positionV>
            <wp:extent cx="6840000" cy="8197200"/>
            <wp:effectExtent l="0" t="0" r="0" b="0"/>
            <wp:wrapNone/>
            <wp:docPr id="2" name="Picture 2" descr="A triangl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triangle on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77765">
                      <a:off x="0" y="0"/>
                      <a:ext cx="6840000" cy="819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270AF47E" w14:textId="77777777" w:rsidR="00CC1094" w:rsidRDefault="00CC1094" w:rsidP="001D1D23"/>
    <w:p w14:paraId="6A52600F" w14:textId="77777777" w:rsidR="00CC1094" w:rsidRDefault="00CC1094">
      <w:r>
        <w:rPr>
          <w:noProof/>
        </w:rPr>
        <w:drawing>
          <wp:anchor distT="0" distB="0" distL="114300" distR="114300" simplePos="0" relativeHeight="251660288" behindDoc="1" locked="1" layoutInCell="1" allowOverlap="1" wp14:anchorId="2EC1E400" wp14:editId="5F54AD03">
            <wp:simplePos x="0" y="0"/>
            <wp:positionH relativeFrom="page">
              <wp:posOffset>-3492068</wp:posOffset>
            </wp:positionH>
            <wp:positionV relativeFrom="page">
              <wp:posOffset>3224004</wp:posOffset>
            </wp:positionV>
            <wp:extent cx="6840000" cy="8197200"/>
            <wp:effectExtent l="0" t="0" r="0" b="0"/>
            <wp:wrapNone/>
            <wp:docPr id="3" name="Picture 3" descr="A triangl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triangle on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77765">
                      <a:off x="0" y="0"/>
                      <a:ext cx="6840000" cy="819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753C1AEE" w14:textId="77777777" w:rsidR="00453377" w:rsidRDefault="00453377"/>
    <w:p w14:paraId="1DE2037D" w14:textId="77777777" w:rsidR="00453377" w:rsidRDefault="00453377"/>
    <w:p w14:paraId="02ACA2F6" w14:textId="77777777" w:rsidR="00453377" w:rsidRDefault="00453377"/>
    <w:p w14:paraId="33F474F6" w14:textId="77777777" w:rsidR="00CC1094" w:rsidRDefault="00CC1094">
      <w:r>
        <w:rPr>
          <w:noProof/>
        </w:rPr>
        <w:drawing>
          <wp:anchor distT="0" distB="0" distL="114300" distR="114300" simplePos="0" relativeHeight="251663360" behindDoc="1" locked="1" layoutInCell="1" allowOverlap="1" wp14:anchorId="4E7E4433" wp14:editId="5D0B38E2">
            <wp:simplePos x="0" y="0"/>
            <wp:positionH relativeFrom="page">
              <wp:posOffset>4064635</wp:posOffset>
            </wp:positionH>
            <wp:positionV relativeFrom="page">
              <wp:posOffset>3204210</wp:posOffset>
            </wp:positionV>
            <wp:extent cx="6840000" cy="8197200"/>
            <wp:effectExtent l="0" t="0" r="0" b="0"/>
            <wp:wrapNone/>
            <wp:docPr id="6" name="Picture 6" descr="A triangl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triangle on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77765">
                      <a:off x="0" y="0"/>
                      <a:ext cx="6840000" cy="819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4437C0AF" w14:textId="77777777" w:rsidR="00CC1094" w:rsidRDefault="00CC1094"/>
    <w:p w14:paraId="29E7D6B6" w14:textId="77777777" w:rsidR="001D1D23" w:rsidRDefault="00CC1094" w:rsidP="001D1D23">
      <w:r>
        <w:rPr>
          <w:noProof/>
        </w:rPr>
        <w:drawing>
          <wp:anchor distT="0" distB="0" distL="114300" distR="114300" simplePos="0" relativeHeight="251665408" behindDoc="1" locked="1" layoutInCell="1" allowOverlap="1" wp14:anchorId="12922692" wp14:editId="0BDE7B2B">
            <wp:simplePos x="0" y="0"/>
            <wp:positionH relativeFrom="page">
              <wp:posOffset>-3492500</wp:posOffset>
            </wp:positionH>
            <wp:positionV relativeFrom="page">
              <wp:posOffset>3204210</wp:posOffset>
            </wp:positionV>
            <wp:extent cx="6840000" cy="8197200"/>
            <wp:effectExtent l="0" t="0" r="0" b="0"/>
            <wp:wrapNone/>
            <wp:docPr id="5" name="Picture 5" descr="A triangl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triangle on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77765">
                      <a:off x="0" y="0"/>
                      <a:ext cx="6840000" cy="819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1D23" w:rsidSect="00D2196D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2" w:right="907" w:bottom="907" w:left="907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DE02D" w14:textId="77777777" w:rsidR="008729F6" w:rsidRDefault="008729F6" w:rsidP="001D1D23">
      <w:r>
        <w:separator/>
      </w:r>
    </w:p>
  </w:endnote>
  <w:endnote w:type="continuationSeparator" w:id="0">
    <w:p w14:paraId="3E1ED285" w14:textId="77777777" w:rsidR="008729F6" w:rsidRDefault="008729F6" w:rsidP="001D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584348726"/>
      <w:docPartObj>
        <w:docPartGallery w:val="Page Numbers (Bottom of Page)"/>
        <w:docPartUnique/>
      </w:docPartObj>
    </w:sdtPr>
    <w:sdtContent>
      <w:p w14:paraId="323916C6" w14:textId="77777777" w:rsidR="0034424A" w:rsidRDefault="0034424A" w:rsidP="00ED0E9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32B6F8A" w14:textId="77777777" w:rsidR="0034424A" w:rsidRDefault="0034424A" w:rsidP="0034424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685671262"/>
      <w:docPartObj>
        <w:docPartGallery w:val="Page Numbers (Bottom of Page)"/>
        <w:docPartUnique/>
      </w:docPartObj>
    </w:sdtPr>
    <w:sdtContent>
      <w:p w14:paraId="1DFEC513" w14:textId="77777777" w:rsidR="0034424A" w:rsidRDefault="0034424A" w:rsidP="00ED0E9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51DB1FB3" w14:textId="77777777" w:rsidR="00453377" w:rsidRDefault="0034424A" w:rsidP="0034424A">
    <w:pPr>
      <w:pStyle w:val="Pidipagina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1607EC" wp14:editId="743AF18D">
              <wp:simplePos x="0" y="0"/>
              <wp:positionH relativeFrom="margin">
                <wp:posOffset>16510</wp:posOffset>
              </wp:positionH>
              <wp:positionV relativeFrom="paragraph">
                <wp:posOffset>-19866</wp:posOffset>
              </wp:positionV>
              <wp:extent cx="6361430" cy="0"/>
              <wp:effectExtent l="0" t="0" r="1397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14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8830C3" id="Straight Connecto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3pt,-1.55pt" to="502.2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" strokecolor="#4472c4 [3204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451A224" wp14:editId="1AC5F28E">
          <wp:simplePos x="0" y="0"/>
          <wp:positionH relativeFrom="column">
            <wp:posOffset>3427730</wp:posOffset>
          </wp:positionH>
          <wp:positionV relativeFrom="paragraph">
            <wp:posOffset>68126</wp:posOffset>
          </wp:positionV>
          <wp:extent cx="3075305" cy="711200"/>
          <wp:effectExtent l="0" t="0" r="0" b="0"/>
          <wp:wrapTight wrapText="bothSides">
            <wp:wrapPolygon edited="0">
              <wp:start x="1338" y="4243"/>
              <wp:lineTo x="714" y="10800"/>
              <wp:lineTo x="714" y="11186"/>
              <wp:lineTo x="624" y="13114"/>
              <wp:lineTo x="5620" y="14657"/>
              <wp:lineTo x="14986" y="16971"/>
              <wp:lineTo x="18465" y="16971"/>
              <wp:lineTo x="20516" y="16200"/>
              <wp:lineTo x="21141" y="15043"/>
              <wp:lineTo x="21141" y="7714"/>
              <wp:lineTo x="20159" y="7714"/>
              <wp:lineTo x="2230" y="4243"/>
              <wp:lineTo x="1338" y="4243"/>
            </wp:wrapPolygon>
          </wp:wrapTight>
          <wp:docPr id="33" name="Picture 3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5305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0DA6" w14:textId="77777777" w:rsidR="00327DF3" w:rsidRDefault="00327DF3" w:rsidP="00327DF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03737" w14:textId="77777777" w:rsidR="008729F6" w:rsidRDefault="008729F6" w:rsidP="001D1D23">
      <w:r>
        <w:separator/>
      </w:r>
    </w:p>
  </w:footnote>
  <w:footnote w:type="continuationSeparator" w:id="0">
    <w:p w14:paraId="71651B84" w14:textId="77777777" w:rsidR="008729F6" w:rsidRDefault="008729F6" w:rsidP="001D1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ED87" w14:textId="77777777" w:rsidR="00D13A79" w:rsidRDefault="00D13A79">
    <w:pPr>
      <w:pStyle w:val="Intestazione"/>
      <w:rPr>
        <w:noProof/>
      </w:rPr>
    </w:pPr>
    <w:r>
      <w:rPr>
        <w:noProof/>
      </w:rPr>
      <w:drawing>
        <wp:inline distT="0" distB="0" distL="0" distR="0" wp14:anchorId="649BF75D" wp14:editId="6E7455D1">
          <wp:extent cx="6408420" cy="1180749"/>
          <wp:effectExtent l="0" t="0" r="0" b="635"/>
          <wp:docPr id="664915899" name="drawing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915899" name="drawing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420" cy="1180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31A9B6" w14:textId="000D318F" w:rsidR="001D1D23" w:rsidRDefault="00250ECD">
    <w:pPr>
      <w:pStyle w:val="Intestazione"/>
    </w:pPr>
    <w:r>
      <w:rPr>
        <w:noProof/>
      </w:rPr>
      <w:t xml:space="preserve">  </w:t>
    </w:r>
  </w:p>
  <w:p w14:paraId="3148A999" w14:textId="77777777" w:rsidR="001D1D23" w:rsidRDefault="001D1D2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075FA" wp14:editId="329AEA29">
              <wp:simplePos x="0" y="0"/>
              <wp:positionH relativeFrom="margin">
                <wp:posOffset>-2540</wp:posOffset>
              </wp:positionH>
              <wp:positionV relativeFrom="paragraph">
                <wp:posOffset>155756</wp:posOffset>
              </wp:positionV>
              <wp:extent cx="6400800" cy="0"/>
              <wp:effectExtent l="0" t="0" r="127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3AE70B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pt,12.25pt" to="503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" strokecolor="#4472c4 [3204]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10"/>
    <w:rsid w:val="001668FD"/>
    <w:rsid w:val="001D1D23"/>
    <w:rsid w:val="00250ECD"/>
    <w:rsid w:val="00327DF3"/>
    <w:rsid w:val="0034424A"/>
    <w:rsid w:val="00381801"/>
    <w:rsid w:val="00445F0F"/>
    <w:rsid w:val="00453377"/>
    <w:rsid w:val="00482243"/>
    <w:rsid w:val="007225DC"/>
    <w:rsid w:val="00733FEB"/>
    <w:rsid w:val="007F669D"/>
    <w:rsid w:val="008729F6"/>
    <w:rsid w:val="008E5410"/>
    <w:rsid w:val="009B651D"/>
    <w:rsid w:val="00B421D3"/>
    <w:rsid w:val="00BC5CE3"/>
    <w:rsid w:val="00C65754"/>
    <w:rsid w:val="00C8411F"/>
    <w:rsid w:val="00CC1094"/>
    <w:rsid w:val="00D13A79"/>
    <w:rsid w:val="00D2196D"/>
    <w:rsid w:val="00DF3C51"/>
    <w:rsid w:val="00E10FA8"/>
    <w:rsid w:val="00EA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EB3D5"/>
  <w15:chartTrackingRefBased/>
  <w15:docId w15:val="{94D18EE7-2F4F-42E2-8871-411B1601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1D23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1D23"/>
  </w:style>
  <w:style w:type="paragraph" w:styleId="Pidipagina">
    <w:name w:val="footer"/>
    <w:basedOn w:val="Normale"/>
    <w:link w:val="PidipaginaCarattere"/>
    <w:uiPriority w:val="99"/>
    <w:unhideWhenUsed/>
    <w:rsid w:val="001D1D23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1D23"/>
  </w:style>
  <w:style w:type="paragraph" w:styleId="Nessunaspaziatura">
    <w:name w:val="No Spacing"/>
    <w:link w:val="NessunaspaziaturaCarattere"/>
    <w:uiPriority w:val="1"/>
    <w:qFormat/>
    <w:rsid w:val="00DF3C51"/>
    <w:rPr>
      <w:rFonts w:eastAsiaTheme="minorEastAsia"/>
      <w:sz w:val="22"/>
      <w:szCs w:val="22"/>
      <w:lang w:val="en-US" w:eastAsia="zh-CN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F3C51"/>
    <w:rPr>
      <w:rFonts w:eastAsiaTheme="minorEastAsia"/>
      <w:sz w:val="22"/>
      <w:szCs w:val="22"/>
      <w:lang w:val="en-US"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327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lin-e\Downloads\EUSALP%20Report%20Template_new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6CB4EC-910B-104E-899C-18DEBF33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EUSALP Report Template_new (1)</Template>
  <TotalTime>1</TotalTime>
  <Pages>5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SUBTITLE</dc:subject>
  <dc:creator>DELIN Estelle</dc:creator>
  <cp:keywords/>
  <dc:description/>
  <cp:lastModifiedBy>Lombardia (Eusalp)</cp:lastModifiedBy>
  <cp:revision>2</cp:revision>
  <dcterms:created xsi:type="dcterms:W3CDTF">2026-03-10T09:42:00Z</dcterms:created>
  <dcterms:modified xsi:type="dcterms:W3CDTF">2026-03-10T09:42:00Z</dcterms:modified>
</cp:coreProperties>
</file>